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20" w:rsidRDefault="00305220" w:rsidP="001C5D66">
      <w:pPr>
        <w:jc w:val="right"/>
        <w:rPr>
          <w:i/>
        </w:rPr>
      </w:pPr>
      <w:r w:rsidRPr="009D63CD">
        <w:rPr>
          <w:bCs/>
          <w:i/>
        </w:rPr>
        <w:t>Nr Sprawy: ZP/</w:t>
      </w:r>
      <w:r>
        <w:rPr>
          <w:i/>
          <w:highlight w:val="white"/>
        </w:rPr>
        <w:t>PP</w:t>
      </w:r>
      <w:r>
        <w:rPr>
          <w:i/>
        </w:rPr>
        <w:t>/</w:t>
      </w:r>
      <w:r w:rsidRPr="009D63CD">
        <w:rPr>
          <w:i/>
        </w:rPr>
        <w:t xml:space="preserve">01/2021    </w:t>
      </w:r>
      <w:r>
        <w:rPr>
          <w:i/>
        </w:rPr>
        <w:t xml:space="preserve">                   </w:t>
      </w:r>
      <w:r w:rsidRPr="009D63CD">
        <w:rPr>
          <w:i/>
        </w:rPr>
        <w:t xml:space="preserve">                                 </w:t>
      </w:r>
      <w:r w:rsidRPr="000C6322">
        <w:rPr>
          <w:i/>
        </w:rPr>
        <w:t>Załącznik nr</w:t>
      </w:r>
      <w:r>
        <w:rPr>
          <w:i/>
        </w:rPr>
        <w:t xml:space="preserve"> 6</w:t>
      </w:r>
      <w:r w:rsidRPr="000C6322">
        <w:rPr>
          <w:i/>
        </w:rPr>
        <w:t xml:space="preserve"> do </w:t>
      </w:r>
      <w:r>
        <w:rPr>
          <w:i/>
        </w:rPr>
        <w:t>Zaproszenia</w:t>
      </w:r>
      <w:r w:rsidRPr="000C6322">
        <w:rPr>
          <w:i/>
        </w:rPr>
        <w:t xml:space="preserve"> </w:t>
      </w:r>
    </w:p>
    <w:p w:rsidR="00305220" w:rsidRDefault="00305220" w:rsidP="001C5D66">
      <w:pPr>
        <w:widowControl w:val="0"/>
        <w:tabs>
          <w:tab w:val="left" w:leader="dot" w:pos="8820"/>
        </w:tabs>
        <w:autoSpaceDE w:val="0"/>
        <w:spacing w:after="120"/>
        <w:jc w:val="both"/>
        <w:rPr>
          <w:color w:val="000000"/>
        </w:rPr>
      </w:pPr>
    </w:p>
    <w:p w:rsidR="00305220" w:rsidRPr="000C6322" w:rsidRDefault="00305220" w:rsidP="001C5D66">
      <w:pPr>
        <w:spacing w:after="240" w:line="360" w:lineRule="auto"/>
        <w:rPr>
          <w:b/>
          <w:i/>
          <w:lang w:eastAsia="ar-SA"/>
        </w:rPr>
      </w:pPr>
      <w:r w:rsidRPr="000C6322">
        <w:t>Dotyczy postępowania o udziel</w:t>
      </w:r>
      <w:r>
        <w:t>enie zamówienia publicznego pn.</w:t>
      </w:r>
      <w:r w:rsidRPr="000C6322">
        <w:t xml:space="preserve">: </w:t>
      </w:r>
    </w:p>
    <w:p w:rsidR="00305220" w:rsidRPr="003B391F" w:rsidRDefault="00305220" w:rsidP="001C5D66">
      <w:pPr>
        <w:widowControl w:val="0"/>
        <w:tabs>
          <w:tab w:val="left" w:leader="dot" w:pos="8820"/>
        </w:tabs>
        <w:autoSpaceDE w:val="0"/>
        <w:ind w:right="-288"/>
        <w:jc w:val="both"/>
        <w:rPr>
          <w:sz w:val="22"/>
          <w:szCs w:val="22"/>
        </w:rPr>
      </w:pPr>
      <w:r w:rsidRPr="003B391F">
        <w:rPr>
          <w:b/>
          <w:i/>
          <w:sz w:val="22"/>
          <w:szCs w:val="22"/>
          <w:lang w:eastAsia="ar-SA"/>
        </w:rPr>
        <w:t>,,</w:t>
      </w:r>
      <w:r w:rsidRPr="003B391F">
        <w:rPr>
          <w:b/>
          <w:sz w:val="22"/>
          <w:szCs w:val="22"/>
        </w:rPr>
        <w:t>Świadczenie kompleksowych usług pralniczych dla Szpitala Chorób Płuc w Siewierzu Sp. z o. o.”</w:t>
      </w:r>
    </w:p>
    <w:p w:rsidR="00305220" w:rsidRPr="000C6322" w:rsidRDefault="00305220" w:rsidP="001C5D66">
      <w:pPr>
        <w:pStyle w:val="Header"/>
        <w:jc w:val="center"/>
        <w:outlineLvl w:val="0"/>
        <w:rPr>
          <w:rFonts w:ascii="Times New Roman" w:hAnsi="Times New Roman"/>
          <w:b/>
          <w:bCs/>
        </w:rPr>
      </w:pPr>
    </w:p>
    <w:p w:rsidR="00305220" w:rsidRPr="009D63CD" w:rsidRDefault="00305220" w:rsidP="001C5D66">
      <w:pPr>
        <w:rPr>
          <w:i/>
          <w:lang w:eastAsia="ar-SA"/>
        </w:rPr>
      </w:pPr>
      <w:r>
        <w:rPr>
          <w:lang w:eastAsia="ar-SA"/>
        </w:rPr>
        <w:t>Dane</w:t>
      </w:r>
      <w:r w:rsidRPr="009D63CD">
        <w:rPr>
          <w:lang w:eastAsia="ar-SA"/>
        </w:rPr>
        <w:t xml:space="preserve"> </w:t>
      </w:r>
      <w:r>
        <w:rPr>
          <w:lang w:eastAsia="ar-SA"/>
        </w:rPr>
        <w:t xml:space="preserve"> i adres </w:t>
      </w:r>
      <w:r w:rsidRPr="009D63CD">
        <w:rPr>
          <w:lang w:eastAsia="ar-SA"/>
        </w:rPr>
        <w:t>Wykonawcy</w:t>
      </w:r>
      <w:r>
        <w:rPr>
          <w:lang w:eastAsia="ar-SA"/>
        </w:rPr>
        <w:t>:</w:t>
      </w:r>
    </w:p>
    <w:p w:rsidR="00305220" w:rsidRDefault="00305220" w:rsidP="001C5D66">
      <w:pPr>
        <w:keepLines/>
        <w:ind w:left="426" w:hanging="426"/>
        <w:jc w:val="both"/>
        <w:rPr>
          <w:lang w:eastAsia="ar-SA"/>
        </w:rPr>
      </w:pPr>
      <w:r w:rsidRPr="000C6322">
        <w:rPr>
          <w:lang w:eastAsia="ar-SA"/>
        </w:rPr>
        <w:t>…………………………………………………………………………………………………</w:t>
      </w:r>
    </w:p>
    <w:p w:rsidR="00305220" w:rsidRPr="000C6322" w:rsidRDefault="00305220" w:rsidP="001C5D66">
      <w:pPr>
        <w:keepLines/>
        <w:ind w:left="426" w:hanging="426"/>
        <w:jc w:val="both"/>
        <w:rPr>
          <w:lang w:eastAsia="ar-SA"/>
        </w:rPr>
      </w:pPr>
    </w:p>
    <w:p w:rsidR="00305220" w:rsidRPr="000C6322" w:rsidRDefault="00305220" w:rsidP="001C5D66">
      <w:pPr>
        <w:keepLines/>
        <w:ind w:left="426" w:hanging="426"/>
        <w:jc w:val="both"/>
        <w:rPr>
          <w:i/>
          <w:lang w:eastAsia="ar-SA"/>
        </w:rPr>
      </w:pPr>
      <w:r w:rsidRPr="000C6322">
        <w:rPr>
          <w:lang w:eastAsia="ar-SA"/>
        </w:rPr>
        <w:t>………………………………………………………………………………………………</w:t>
      </w:r>
      <w:r>
        <w:rPr>
          <w:lang w:eastAsia="ar-SA"/>
        </w:rPr>
        <w:t>….</w:t>
      </w:r>
    </w:p>
    <w:p w:rsidR="00305220" w:rsidRPr="00C45B0C" w:rsidRDefault="00305220" w:rsidP="005C1AC6">
      <w:pPr>
        <w:pStyle w:val="BalloonText"/>
        <w:rPr>
          <w:rFonts w:ascii="Times New Roman" w:hAnsi="Times New Roman" w:cs="Times New Roman"/>
          <w:spacing w:val="20"/>
          <w:sz w:val="22"/>
          <w:szCs w:val="22"/>
        </w:rPr>
      </w:pPr>
    </w:p>
    <w:p w:rsidR="00305220" w:rsidRDefault="00305220" w:rsidP="00047B6E">
      <w:pPr>
        <w:tabs>
          <w:tab w:val="left" w:pos="64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OPIS TECHNOLOGI PRANIA I DEZYNFEKCJI*</w:t>
      </w:r>
    </w:p>
    <w:p w:rsidR="00305220" w:rsidRDefault="00305220" w:rsidP="00047B6E">
      <w:pPr>
        <w:tabs>
          <w:tab w:val="left" w:pos="6480"/>
        </w:tabs>
        <w:jc w:val="center"/>
        <w:rPr>
          <w:b/>
          <w:sz w:val="22"/>
          <w:szCs w:val="22"/>
        </w:rPr>
      </w:pPr>
    </w:p>
    <w:p w:rsidR="00305220" w:rsidRDefault="00305220" w:rsidP="001950E0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………………………………………………………………………………………………..</w:t>
      </w:r>
    </w:p>
    <w:p w:rsidR="00305220" w:rsidRDefault="00305220" w:rsidP="001950E0">
      <w:pPr>
        <w:rPr>
          <w:b/>
          <w:sz w:val="22"/>
          <w:szCs w:val="22"/>
        </w:rPr>
      </w:pPr>
    </w:p>
    <w:p w:rsidR="00305220" w:rsidRDefault="00305220" w:rsidP="001950E0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………………………………………………………………………………………………..</w:t>
      </w:r>
    </w:p>
    <w:p w:rsidR="00305220" w:rsidRDefault="00305220" w:rsidP="001950E0">
      <w:pPr>
        <w:rPr>
          <w:b/>
          <w:sz w:val="22"/>
          <w:szCs w:val="22"/>
        </w:rPr>
      </w:pPr>
    </w:p>
    <w:p w:rsidR="00305220" w:rsidRDefault="00305220" w:rsidP="001950E0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………………………………………………………………………………………………..</w:t>
      </w:r>
    </w:p>
    <w:p w:rsidR="00305220" w:rsidRDefault="00305220" w:rsidP="001950E0">
      <w:pPr>
        <w:rPr>
          <w:b/>
          <w:sz w:val="22"/>
          <w:szCs w:val="22"/>
        </w:rPr>
      </w:pPr>
    </w:p>
    <w:p w:rsidR="00305220" w:rsidRDefault="00305220" w:rsidP="001950E0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………………………………………………………………………………………………..</w:t>
      </w:r>
    </w:p>
    <w:p w:rsidR="00305220" w:rsidRDefault="00305220" w:rsidP="001950E0">
      <w:pPr>
        <w:rPr>
          <w:b/>
          <w:sz w:val="22"/>
          <w:szCs w:val="22"/>
        </w:rPr>
      </w:pPr>
    </w:p>
    <w:p w:rsidR="00305220" w:rsidRDefault="00305220" w:rsidP="001950E0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………………………………………………………………………………………………..</w:t>
      </w:r>
    </w:p>
    <w:p w:rsidR="00305220" w:rsidRDefault="00305220" w:rsidP="001950E0">
      <w:pPr>
        <w:rPr>
          <w:b/>
          <w:sz w:val="22"/>
          <w:szCs w:val="22"/>
        </w:rPr>
      </w:pPr>
    </w:p>
    <w:p w:rsidR="00305220" w:rsidRPr="00627A65" w:rsidRDefault="00305220" w:rsidP="001950E0">
      <w:pPr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…………………………………………………………………………………………………..</w:t>
      </w:r>
    </w:p>
    <w:p w:rsidR="00305220" w:rsidRPr="00840742" w:rsidRDefault="00305220" w:rsidP="00047B6E">
      <w:pPr>
        <w:tabs>
          <w:tab w:val="left" w:pos="6480"/>
        </w:tabs>
        <w:jc w:val="center"/>
        <w:rPr>
          <w:b/>
          <w:sz w:val="22"/>
          <w:szCs w:val="22"/>
        </w:rPr>
      </w:pPr>
    </w:p>
    <w:p w:rsidR="00305220" w:rsidRPr="00840742" w:rsidRDefault="00305220" w:rsidP="00047B6E">
      <w:pPr>
        <w:tabs>
          <w:tab w:val="left" w:pos="6480"/>
        </w:tabs>
        <w:jc w:val="center"/>
        <w:rPr>
          <w:b/>
          <w:sz w:val="22"/>
          <w:szCs w:val="22"/>
        </w:rPr>
      </w:pPr>
    </w:p>
    <w:p w:rsidR="00305220" w:rsidRDefault="00305220" w:rsidP="00047B6E">
      <w:pPr>
        <w:ind w:left="3540" w:right="-288"/>
        <w:jc w:val="right"/>
        <w:rPr>
          <w:sz w:val="22"/>
          <w:szCs w:val="22"/>
        </w:rPr>
      </w:pPr>
    </w:p>
    <w:p w:rsidR="00305220" w:rsidRDefault="00305220" w:rsidP="00047B6E">
      <w:pPr>
        <w:ind w:left="3540" w:right="-288"/>
        <w:jc w:val="right"/>
        <w:rPr>
          <w:sz w:val="22"/>
          <w:szCs w:val="22"/>
        </w:rPr>
      </w:pPr>
    </w:p>
    <w:p w:rsidR="00305220" w:rsidRDefault="00305220" w:rsidP="00047B6E">
      <w:pPr>
        <w:ind w:left="3540" w:right="-288"/>
        <w:jc w:val="right"/>
        <w:rPr>
          <w:sz w:val="22"/>
          <w:szCs w:val="22"/>
        </w:rPr>
      </w:pPr>
    </w:p>
    <w:p w:rsidR="00305220" w:rsidRDefault="00305220" w:rsidP="00047B6E">
      <w:pPr>
        <w:ind w:left="3540" w:right="-288"/>
        <w:jc w:val="right"/>
        <w:rPr>
          <w:sz w:val="22"/>
          <w:szCs w:val="22"/>
        </w:rPr>
      </w:pPr>
    </w:p>
    <w:p w:rsidR="00305220" w:rsidRPr="00840742" w:rsidRDefault="00305220" w:rsidP="003358E8">
      <w:pPr>
        <w:ind w:right="-288"/>
        <w:jc w:val="both"/>
        <w:rPr>
          <w:sz w:val="22"/>
          <w:szCs w:val="22"/>
        </w:rPr>
      </w:pPr>
      <w:r>
        <w:rPr>
          <w:sz w:val="22"/>
          <w:szCs w:val="22"/>
        </w:rPr>
        <w:t>* W czasie trwania umowy w  przypadku zmiany technologii prania i dezynfekcji innego niż zadeklarowany powyżej Wykonawca zobowiązany jest poinformować o tym fakcie Zamawiającego w celu wyrażenia akceptacji na jego zmianę.</w:t>
      </w:r>
    </w:p>
    <w:p w:rsidR="00305220" w:rsidRPr="00840742" w:rsidRDefault="00305220" w:rsidP="00047B6E">
      <w:pPr>
        <w:ind w:left="3540" w:right="-288"/>
        <w:jc w:val="right"/>
        <w:rPr>
          <w:sz w:val="22"/>
          <w:szCs w:val="22"/>
        </w:rPr>
      </w:pPr>
    </w:p>
    <w:p w:rsidR="00305220" w:rsidRPr="00840742" w:rsidRDefault="00305220" w:rsidP="00047B6E">
      <w:pPr>
        <w:ind w:left="3540" w:right="-288"/>
        <w:jc w:val="right"/>
        <w:rPr>
          <w:sz w:val="22"/>
          <w:szCs w:val="22"/>
        </w:rPr>
      </w:pPr>
    </w:p>
    <w:p w:rsidR="00305220" w:rsidRDefault="00305220" w:rsidP="00047B6E">
      <w:pPr>
        <w:ind w:left="3540" w:right="-288"/>
        <w:jc w:val="right"/>
        <w:rPr>
          <w:sz w:val="22"/>
          <w:szCs w:val="22"/>
        </w:rPr>
      </w:pPr>
    </w:p>
    <w:p w:rsidR="00305220" w:rsidRPr="00840742" w:rsidRDefault="00305220" w:rsidP="00047B6E">
      <w:pPr>
        <w:ind w:left="3540" w:right="-288"/>
        <w:jc w:val="right"/>
        <w:rPr>
          <w:sz w:val="22"/>
          <w:szCs w:val="22"/>
        </w:rPr>
      </w:pPr>
    </w:p>
    <w:p w:rsidR="00305220" w:rsidRPr="00840742" w:rsidRDefault="00305220" w:rsidP="00047B6E">
      <w:pPr>
        <w:ind w:right="-288"/>
        <w:rPr>
          <w:sz w:val="22"/>
          <w:szCs w:val="22"/>
        </w:rPr>
      </w:pPr>
    </w:p>
    <w:p w:rsidR="00305220" w:rsidRPr="00840742" w:rsidRDefault="00305220" w:rsidP="001C5D66">
      <w:pPr>
        <w:ind w:left="4248"/>
        <w:jc w:val="center"/>
        <w:rPr>
          <w:sz w:val="22"/>
          <w:szCs w:val="22"/>
        </w:rPr>
      </w:pPr>
      <w:r w:rsidRPr="00840742">
        <w:rPr>
          <w:sz w:val="22"/>
          <w:szCs w:val="22"/>
        </w:rPr>
        <w:t>................................................................</w:t>
      </w:r>
    </w:p>
    <w:p w:rsidR="00305220" w:rsidRPr="00776BDC" w:rsidRDefault="00305220" w:rsidP="001C5D66">
      <w:pPr>
        <w:ind w:left="4140"/>
        <w:jc w:val="center"/>
        <w:rPr>
          <w:i/>
        </w:rPr>
      </w:pPr>
      <w:r>
        <w:rPr>
          <w:i/>
          <w:color w:val="000000"/>
        </w:rPr>
        <w:t>(</w:t>
      </w:r>
      <w:r w:rsidRPr="00776BDC">
        <w:rPr>
          <w:i/>
          <w:color w:val="000000"/>
        </w:rPr>
        <w:t>podpis Wykonawcy lub osób</w:t>
      </w:r>
    </w:p>
    <w:p w:rsidR="00305220" w:rsidRPr="00776BDC" w:rsidRDefault="00305220" w:rsidP="001C5D66">
      <w:pPr>
        <w:widowControl w:val="0"/>
        <w:autoSpaceDE w:val="0"/>
        <w:ind w:left="4140"/>
        <w:jc w:val="center"/>
        <w:rPr>
          <w:i/>
          <w:color w:val="000000"/>
        </w:rPr>
      </w:pPr>
      <w:r w:rsidRPr="00776BDC">
        <w:rPr>
          <w:i/>
          <w:color w:val="000000"/>
        </w:rPr>
        <w:t>uprawnionych do reprezentowania Wykonawcy</w:t>
      </w:r>
      <w:r>
        <w:rPr>
          <w:i/>
          <w:color w:val="000000"/>
        </w:rPr>
        <w:t>)</w:t>
      </w:r>
    </w:p>
    <w:p w:rsidR="00305220" w:rsidRPr="00C45B0C" w:rsidRDefault="00305220" w:rsidP="002A525E">
      <w:pPr>
        <w:jc w:val="right"/>
      </w:pPr>
      <w:r w:rsidRPr="0068701C">
        <w:rPr>
          <w:color w:val="000000"/>
          <w:sz w:val="22"/>
          <w:szCs w:val="22"/>
        </w:rPr>
        <w:tab/>
      </w:r>
    </w:p>
    <w:sectPr w:rsidR="00305220" w:rsidRPr="00C45B0C" w:rsidSect="00015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07DF7"/>
    <w:multiLevelType w:val="hybridMultilevel"/>
    <w:tmpl w:val="F6001BE0"/>
    <w:lvl w:ilvl="0" w:tplc="2EC4716E">
      <w:numFmt w:val="bullet"/>
      <w:lvlText w:val=""/>
      <w:lvlJc w:val="left"/>
      <w:pPr>
        <w:ind w:left="390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AC6"/>
    <w:rsid w:val="000154C1"/>
    <w:rsid w:val="00047B6E"/>
    <w:rsid w:val="000C6322"/>
    <w:rsid w:val="00111BA8"/>
    <w:rsid w:val="001950E0"/>
    <w:rsid w:val="001C5D66"/>
    <w:rsid w:val="00243945"/>
    <w:rsid w:val="0025337C"/>
    <w:rsid w:val="00253519"/>
    <w:rsid w:val="002A525E"/>
    <w:rsid w:val="002E04D9"/>
    <w:rsid w:val="00305220"/>
    <w:rsid w:val="003358E8"/>
    <w:rsid w:val="00347681"/>
    <w:rsid w:val="003739B0"/>
    <w:rsid w:val="003B391F"/>
    <w:rsid w:val="003D3944"/>
    <w:rsid w:val="00400406"/>
    <w:rsid w:val="00422FD7"/>
    <w:rsid w:val="00442B38"/>
    <w:rsid w:val="00486332"/>
    <w:rsid w:val="004B636C"/>
    <w:rsid w:val="005445AB"/>
    <w:rsid w:val="005A546B"/>
    <w:rsid w:val="005C1AC6"/>
    <w:rsid w:val="00627A65"/>
    <w:rsid w:val="0068701C"/>
    <w:rsid w:val="00687CF4"/>
    <w:rsid w:val="006B6F17"/>
    <w:rsid w:val="00715801"/>
    <w:rsid w:val="00723437"/>
    <w:rsid w:val="00733339"/>
    <w:rsid w:val="00776BDC"/>
    <w:rsid w:val="00792A8B"/>
    <w:rsid w:val="007D306B"/>
    <w:rsid w:val="00840742"/>
    <w:rsid w:val="00870160"/>
    <w:rsid w:val="008C6D31"/>
    <w:rsid w:val="00970E3B"/>
    <w:rsid w:val="009D63CD"/>
    <w:rsid w:val="00A2439B"/>
    <w:rsid w:val="00A37109"/>
    <w:rsid w:val="00A87136"/>
    <w:rsid w:val="00AC7575"/>
    <w:rsid w:val="00AD1156"/>
    <w:rsid w:val="00B51D7E"/>
    <w:rsid w:val="00B52A51"/>
    <w:rsid w:val="00B851A9"/>
    <w:rsid w:val="00BD6C97"/>
    <w:rsid w:val="00C45B0C"/>
    <w:rsid w:val="00C90E38"/>
    <w:rsid w:val="00D13C22"/>
    <w:rsid w:val="00D213EC"/>
    <w:rsid w:val="00D811D3"/>
    <w:rsid w:val="00DB56BD"/>
    <w:rsid w:val="00EB0068"/>
    <w:rsid w:val="00EB4A9D"/>
    <w:rsid w:val="00ED15C9"/>
    <w:rsid w:val="00F3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AC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1">
    <w:name w:val="Znak1"/>
    <w:basedOn w:val="Normal"/>
    <w:uiPriority w:val="99"/>
    <w:rsid w:val="005C1AC6"/>
  </w:style>
  <w:style w:type="paragraph" w:styleId="BalloonText">
    <w:name w:val="Balloon Text"/>
    <w:basedOn w:val="Normal"/>
    <w:link w:val="BalloonTextChar"/>
    <w:uiPriority w:val="99"/>
    <w:semiHidden/>
    <w:rsid w:val="005C1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1AC6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uiPriority w:val="99"/>
    <w:rsid w:val="005C1AC6"/>
    <w:rPr>
      <w:rFonts w:ascii="Bookman Old Style" w:hAnsi="Bookman Old Style"/>
      <w:sz w:val="24"/>
      <w:lang w:val="pl-PL" w:eastAsia="ar-SA" w:bidi="ar-SA"/>
    </w:rPr>
  </w:style>
  <w:style w:type="paragraph" w:styleId="BodyText">
    <w:name w:val="Body Text"/>
    <w:basedOn w:val="Normal"/>
    <w:link w:val="BodyTextChar1"/>
    <w:uiPriority w:val="99"/>
    <w:rsid w:val="002A525E"/>
    <w:pPr>
      <w:spacing w:after="120"/>
    </w:pPr>
    <w:rPr>
      <w:rFonts w:ascii="Calibri" w:eastAsia="Calibri" w:hAnsi="Calibri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337C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2A525E"/>
    <w:rPr>
      <w:sz w:val="24"/>
      <w:lang w:val="pl-PL" w:eastAsia="pl-PL"/>
    </w:rPr>
  </w:style>
  <w:style w:type="paragraph" w:customStyle="1" w:styleId="Default">
    <w:name w:val="Default"/>
    <w:uiPriority w:val="99"/>
    <w:rsid w:val="00047B6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0"/>
    </w:rPr>
  </w:style>
  <w:style w:type="paragraph" w:styleId="Header">
    <w:name w:val="header"/>
    <w:basedOn w:val="Normal"/>
    <w:link w:val="HeaderChar1"/>
    <w:uiPriority w:val="99"/>
    <w:rsid w:val="001C5D66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6C97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1C5D66"/>
    <w:rPr>
      <w:rFonts w:ascii="Calibri" w:hAnsi="Calibri"/>
      <w:sz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29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146</Words>
  <Characters>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ZP/PP/01/2021                                                        Załącznik nr 4 do Zaproszenia </dc:title>
  <dc:subject/>
  <dc:creator/>
  <cp:keywords/>
  <dc:description/>
  <cp:lastModifiedBy>Anna Frankowska</cp:lastModifiedBy>
  <cp:revision>5</cp:revision>
  <dcterms:created xsi:type="dcterms:W3CDTF">2021-02-02T12:31:00Z</dcterms:created>
  <dcterms:modified xsi:type="dcterms:W3CDTF">2021-02-02T16:11:00Z</dcterms:modified>
</cp:coreProperties>
</file>