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F1" w:rsidRPr="005A0B8C" w:rsidRDefault="00295FF1" w:rsidP="001C5D66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bCs/>
        </w:rPr>
        <w:t>Nr Sprawy: ZP/</w:t>
      </w:r>
      <w:r w:rsidRPr="005A0B8C">
        <w:rPr>
          <w:rFonts w:ascii="Calibri" w:hAnsi="Calibri" w:cs="Calibri"/>
          <w:highlight w:val="white"/>
        </w:rPr>
        <w:t>PP</w:t>
      </w:r>
      <w:r w:rsidRPr="005A0B8C">
        <w:rPr>
          <w:rFonts w:ascii="Calibri" w:hAnsi="Calibri" w:cs="Calibri"/>
        </w:rPr>
        <w:t>/0</w:t>
      </w:r>
      <w:r>
        <w:rPr>
          <w:rFonts w:ascii="Calibri" w:hAnsi="Calibri" w:cs="Calibri"/>
        </w:rPr>
        <w:t>3/2022</w:t>
      </w:r>
      <w:r w:rsidRPr="005A0B8C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        </w:t>
      </w:r>
      <w:r w:rsidRPr="005A0B8C">
        <w:rPr>
          <w:rFonts w:ascii="Calibri" w:hAnsi="Calibri" w:cs="Calibri"/>
        </w:rPr>
        <w:t xml:space="preserve">                                  Załącznik nr 5 do Zaproszenia </w:t>
      </w: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5A0B8C">
        <w:rPr>
          <w:rFonts w:ascii="Calibri" w:hAnsi="Calibri" w:cs="Calibri"/>
        </w:rPr>
        <w:t xml:space="preserve">Dotyczy postępowania o udzielenie zamówienia publicznego pn.: </w:t>
      </w:r>
    </w:p>
    <w:p w:rsidR="00295FF1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5A0B8C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295FF1" w:rsidRPr="005A0B8C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295FF1" w:rsidRPr="005A0B8C" w:rsidRDefault="00295FF1" w:rsidP="001C5D66">
      <w:pPr>
        <w:pStyle w:val="Header"/>
        <w:jc w:val="center"/>
        <w:outlineLvl w:val="0"/>
        <w:rPr>
          <w:rFonts w:cs="Calibri"/>
          <w:b/>
          <w:bCs/>
        </w:rPr>
      </w:pPr>
    </w:p>
    <w:p w:rsidR="00295FF1" w:rsidRPr="005A0B8C" w:rsidRDefault="00295FF1" w:rsidP="001C5D66">
      <w:pPr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Dane  i adres Wykonawcy: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295FF1" w:rsidRPr="005A0B8C" w:rsidRDefault="00295FF1" w:rsidP="005C1AC6">
      <w:pPr>
        <w:pStyle w:val="BalloonText"/>
        <w:rPr>
          <w:rFonts w:ascii="Calibri" w:hAnsi="Calibri" w:cs="Calibri"/>
          <w:spacing w:val="20"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WYKAZ wszystkich środków do prania</w:t>
      </w:r>
      <w:bookmarkStart w:id="0" w:name="_GoBack"/>
      <w:bookmarkEnd w:id="0"/>
      <w:r w:rsidRPr="005A0B8C">
        <w:rPr>
          <w:rFonts w:ascii="Calibri" w:hAnsi="Calibri" w:cs="Calibri"/>
          <w:b/>
          <w:sz w:val="28"/>
          <w:szCs w:val="28"/>
        </w:rPr>
        <w:t xml:space="preserve"> i dezynfekckji*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 xml:space="preserve">jakich Wykonawca zamierza użyć do realizacji zamówienia </w:t>
      </w:r>
    </w:p>
    <w:p w:rsidR="00295FF1" w:rsidRPr="00831465" w:rsidRDefault="00295FF1" w:rsidP="00047B6E">
      <w:pPr>
        <w:tabs>
          <w:tab w:val="left" w:pos="6480"/>
        </w:tabs>
        <w:jc w:val="center"/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2.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3.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4.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5.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…  ………………………………………………………………………………………………..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295FF1" w:rsidRPr="005A0B8C" w:rsidRDefault="00295FF1" w:rsidP="001C5D66">
      <w:pPr>
        <w:ind w:left="4140"/>
        <w:jc w:val="center"/>
        <w:rPr>
          <w:rFonts w:ascii="Calibri" w:hAnsi="Calibri" w:cs="Calibri"/>
          <w:i/>
        </w:rPr>
      </w:pPr>
      <w:r w:rsidRPr="005A0B8C">
        <w:rPr>
          <w:rFonts w:ascii="Calibri" w:hAnsi="Calibri" w:cs="Calibri"/>
          <w:i/>
          <w:color w:val="000000"/>
        </w:rPr>
        <w:t>(podpis Wykonawcy lub osób</w:t>
      </w:r>
    </w:p>
    <w:p w:rsidR="00295FF1" w:rsidRPr="005A0B8C" w:rsidRDefault="00295FF1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5A0B8C">
        <w:rPr>
          <w:rFonts w:ascii="Calibri" w:hAnsi="Calibri" w:cs="Calibri"/>
          <w:i/>
          <w:color w:val="000000"/>
        </w:rPr>
        <w:t>uprawnionych do reprezentowania Wykonawcy)</w:t>
      </w:r>
    </w:p>
    <w:p w:rsidR="00295FF1" w:rsidRPr="005A0B8C" w:rsidRDefault="00295FF1" w:rsidP="002A525E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color w:val="000000"/>
          <w:sz w:val="22"/>
          <w:szCs w:val="22"/>
        </w:rPr>
        <w:tab/>
      </w:r>
    </w:p>
    <w:sectPr w:rsidR="00295FF1" w:rsidRPr="005A0B8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C6"/>
    <w:rsid w:val="000154C1"/>
    <w:rsid w:val="00047B6E"/>
    <w:rsid w:val="000C6322"/>
    <w:rsid w:val="00111BA8"/>
    <w:rsid w:val="001950E0"/>
    <w:rsid w:val="001C5D66"/>
    <w:rsid w:val="0025337C"/>
    <w:rsid w:val="00295FF1"/>
    <w:rsid w:val="002A525E"/>
    <w:rsid w:val="002E04D9"/>
    <w:rsid w:val="003358E8"/>
    <w:rsid w:val="003365B9"/>
    <w:rsid w:val="003B391F"/>
    <w:rsid w:val="003D3944"/>
    <w:rsid w:val="00422FD7"/>
    <w:rsid w:val="00442B38"/>
    <w:rsid w:val="0045219E"/>
    <w:rsid w:val="00485520"/>
    <w:rsid w:val="004B636C"/>
    <w:rsid w:val="005A0B8C"/>
    <w:rsid w:val="005A546B"/>
    <w:rsid w:val="005C1AC6"/>
    <w:rsid w:val="00627A65"/>
    <w:rsid w:val="0068701C"/>
    <w:rsid w:val="00687CF4"/>
    <w:rsid w:val="00715801"/>
    <w:rsid w:val="00723437"/>
    <w:rsid w:val="00733339"/>
    <w:rsid w:val="00776BDC"/>
    <w:rsid w:val="00792A8B"/>
    <w:rsid w:val="007D306B"/>
    <w:rsid w:val="00831465"/>
    <w:rsid w:val="00840742"/>
    <w:rsid w:val="008C6D31"/>
    <w:rsid w:val="00970E3B"/>
    <w:rsid w:val="009D63CD"/>
    <w:rsid w:val="00A2439B"/>
    <w:rsid w:val="00A34B07"/>
    <w:rsid w:val="00A37109"/>
    <w:rsid w:val="00A53378"/>
    <w:rsid w:val="00A87136"/>
    <w:rsid w:val="00AC7575"/>
    <w:rsid w:val="00AD1156"/>
    <w:rsid w:val="00B52A51"/>
    <w:rsid w:val="00B851A9"/>
    <w:rsid w:val="00C45B0C"/>
    <w:rsid w:val="00C90E38"/>
    <w:rsid w:val="00D13C22"/>
    <w:rsid w:val="00D213EC"/>
    <w:rsid w:val="00D811D3"/>
    <w:rsid w:val="00DB56BD"/>
    <w:rsid w:val="00EB4A9D"/>
    <w:rsid w:val="00ED15C9"/>
    <w:rsid w:val="00EE7F16"/>
    <w:rsid w:val="00F3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1">
    <w:name w:val="Znak1"/>
    <w:basedOn w:val="Normal"/>
    <w:uiPriority w:val="99"/>
    <w:rsid w:val="005C1AC6"/>
  </w:style>
  <w:style w:type="paragraph" w:styleId="BalloonText">
    <w:name w:val="Balloon Text"/>
    <w:basedOn w:val="Normal"/>
    <w:link w:val="BalloonTextChar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BodyText">
    <w:name w:val="Body Text"/>
    <w:basedOn w:val="Normal"/>
    <w:link w:val="BodyTextChar1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B07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162</Words>
  <Characters>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Anna Frankowska</cp:lastModifiedBy>
  <cp:revision>6</cp:revision>
  <dcterms:created xsi:type="dcterms:W3CDTF">2021-01-31T22:03:00Z</dcterms:created>
  <dcterms:modified xsi:type="dcterms:W3CDTF">2022-02-09T21:40:00Z</dcterms:modified>
</cp:coreProperties>
</file>